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EFFE" w14:textId="77777777" w:rsidR="00B91B38" w:rsidRDefault="00B91B38"/>
    <w:p w14:paraId="64C17C58" w14:textId="77777777" w:rsidR="00822396" w:rsidRDefault="00822396"/>
    <w:p w14:paraId="4A1FAFDA" w14:textId="77777777" w:rsidR="00822396" w:rsidRDefault="00822396"/>
    <w:tbl>
      <w:tblPr>
        <w:tblStyle w:val="Tabel-Gitter"/>
        <w:tblpPr w:leftFromText="142" w:rightFromText="142" w:horzAnchor="margin" w:tblpYSpec="top"/>
        <w:tblW w:w="7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</w:tblGrid>
      <w:tr w:rsidR="00E737B0" w:rsidRPr="001C44C3" w14:paraId="37AAEC0A" w14:textId="77777777" w:rsidTr="00D750B5">
        <w:trPr>
          <w:trHeight w:hRule="exact" w:val="547"/>
        </w:trPr>
        <w:tc>
          <w:tcPr>
            <w:tcW w:w="993" w:type="dxa"/>
          </w:tcPr>
          <w:p w14:paraId="273BAEBA" w14:textId="0AD59B7C" w:rsidR="00E737B0" w:rsidRPr="00822396" w:rsidRDefault="00822396" w:rsidP="001047B2">
            <w:pPr>
              <w:pStyle w:val="Dato"/>
              <w:rPr>
                <w:iCs/>
              </w:rPr>
            </w:pPr>
            <w:r w:rsidRPr="00822396">
              <w:rPr>
                <w:iCs/>
              </w:rPr>
              <w:t>[Indsæt d</w:t>
            </w:r>
            <w:r w:rsidR="00D86DB3" w:rsidRPr="00822396">
              <w:rPr>
                <w:iCs/>
              </w:rPr>
              <w:t>ato</w:t>
            </w:r>
            <w:r w:rsidRPr="00822396">
              <w:rPr>
                <w:iCs/>
              </w:rPr>
              <w:t>]</w:t>
            </w:r>
          </w:p>
        </w:tc>
      </w:tr>
    </w:tbl>
    <w:tbl>
      <w:tblPr>
        <w:tblStyle w:val="Tabel-Gitter"/>
        <w:tblpPr w:leftFromText="142" w:rightFromText="142" w:horzAnchor="margin" w:tblpXSpec="right" w:tblpYSpec="top"/>
        <w:tblW w:w="2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</w:tblGrid>
      <w:tr w:rsidR="00D750B5" w14:paraId="71503AB1" w14:textId="77777777" w:rsidTr="002522BA">
        <w:trPr>
          <w:trHeight w:val="2437"/>
        </w:trPr>
        <w:tc>
          <w:tcPr>
            <w:tcW w:w="2804" w:type="dxa"/>
          </w:tcPr>
          <w:p w14:paraId="650AEF3D" w14:textId="7994AAFF" w:rsidR="00D750B5" w:rsidRPr="00822396" w:rsidRDefault="00822396" w:rsidP="00822396">
            <w:pPr>
              <w:pStyle w:val="Afdeling"/>
              <w:rPr>
                <w:color w:val="F0001D" w:themeColor="text1"/>
                <w:sz w:val="16"/>
                <w:szCs w:val="16"/>
              </w:rPr>
            </w:pPr>
            <w:bookmarkStart w:id="0" w:name="Overskrift"/>
            <w:r w:rsidRPr="00822396">
              <w:rPr>
                <w:color w:val="F0001D" w:themeColor="text1"/>
              </w:rPr>
              <w:t xml:space="preserve">Kræftens Bekæmpelse </w:t>
            </w:r>
          </w:p>
          <w:p w14:paraId="6F88E899" w14:textId="77777777" w:rsidR="00D750B5" w:rsidRPr="00634D59" w:rsidRDefault="00D750B5" w:rsidP="002732D3">
            <w:pPr>
              <w:pStyle w:val="Adresse"/>
              <w:rPr>
                <w:b w:val="0"/>
                <w:bCs/>
              </w:rPr>
            </w:pPr>
            <w:r>
              <w:rPr>
                <w:b w:val="0"/>
                <w:bCs/>
              </w:rPr>
              <w:t>Strandboulevarden 49</w:t>
            </w:r>
          </w:p>
          <w:p w14:paraId="725035EE" w14:textId="77777777" w:rsidR="00D750B5" w:rsidRPr="00634D59" w:rsidRDefault="00D750B5" w:rsidP="002732D3">
            <w:pPr>
              <w:pStyle w:val="Adresse"/>
              <w:rPr>
                <w:b w:val="0"/>
                <w:bCs/>
              </w:rPr>
            </w:pPr>
            <w:r>
              <w:rPr>
                <w:b w:val="0"/>
                <w:bCs/>
              </w:rPr>
              <w:t>2100 København Ø</w:t>
            </w:r>
          </w:p>
          <w:p w14:paraId="0A31F183" w14:textId="77777777" w:rsidR="00D750B5" w:rsidRPr="00634D59" w:rsidRDefault="00D750B5" w:rsidP="002732D3">
            <w:pPr>
              <w:pStyle w:val="Adresse"/>
              <w:spacing w:before="240"/>
              <w:rPr>
                <w:b w:val="0"/>
                <w:bCs/>
              </w:rPr>
            </w:pPr>
            <w:r>
              <w:rPr>
                <w:b w:val="0"/>
                <w:bCs/>
              </w:rPr>
              <w:t>Tlf +45 35 25 75 00</w:t>
            </w:r>
          </w:p>
          <w:p w14:paraId="390AE06B" w14:textId="77777777" w:rsidR="00D750B5" w:rsidRDefault="00D750B5" w:rsidP="009F43B1">
            <w:pPr>
              <w:pStyle w:val="Adresse"/>
            </w:pPr>
            <w:r>
              <w:br/>
            </w:r>
            <w:r w:rsidRPr="00822396">
              <w:rPr>
                <w:color w:val="F0001D" w:themeColor="text1"/>
              </w:rPr>
              <w:t>www.cancer.dk</w:t>
            </w:r>
          </w:p>
        </w:tc>
      </w:tr>
      <w:bookmarkEnd w:id="0"/>
    </w:tbl>
    <w:p w14:paraId="0076FBBB" w14:textId="77777777" w:rsidR="0015447D" w:rsidRDefault="0015447D" w:rsidP="0016199F">
      <w:pPr>
        <w:pStyle w:val="Overskrift2"/>
        <w:rPr>
          <w:b/>
          <w:bCs w:val="0"/>
          <w:sz w:val="56"/>
          <w:szCs w:val="56"/>
        </w:rPr>
      </w:pPr>
    </w:p>
    <w:p w14:paraId="2DE87FA1" w14:textId="4919DE6E" w:rsidR="008C363B" w:rsidRPr="00822396" w:rsidRDefault="00822396" w:rsidP="0016199F">
      <w:pPr>
        <w:pStyle w:val="Overskrift2"/>
        <w:rPr>
          <w:b/>
          <w:bCs w:val="0"/>
          <w:sz w:val="56"/>
          <w:szCs w:val="56"/>
        </w:rPr>
      </w:pPr>
      <w:r w:rsidRPr="00822396">
        <w:rPr>
          <w:b/>
          <w:bCs w:val="0"/>
          <w:sz w:val="56"/>
          <w:szCs w:val="56"/>
        </w:rPr>
        <w:t>Frivilligbevis</w:t>
      </w:r>
    </w:p>
    <w:p w14:paraId="4B75098C" w14:textId="77777777" w:rsidR="0016199F" w:rsidRPr="008C363B" w:rsidRDefault="0016199F" w:rsidP="008C363B"/>
    <w:p w14:paraId="5B9EF845" w14:textId="77777777" w:rsidR="002522BA" w:rsidRDefault="00822396" w:rsidP="00822396">
      <w:pPr>
        <w:rPr>
          <w:rFonts w:asciiTheme="majorHAnsi" w:hAnsiTheme="majorHAnsi" w:cstheme="majorHAnsi"/>
          <w:noProof/>
          <w:sz w:val="24"/>
          <w:szCs w:val="22"/>
        </w:rPr>
      </w:pPr>
      <w:r w:rsidRPr="00822396">
        <w:rPr>
          <w:rFonts w:asciiTheme="majorHAnsi" w:hAnsiTheme="majorHAnsi" w:cstheme="majorHAnsi"/>
          <w:noProof/>
          <w:sz w:val="24"/>
          <w:szCs w:val="22"/>
        </w:rPr>
        <w:t xml:space="preserve">I perioden [dd.mm.åååå - dd.mm.åååå] har </w:t>
      </w:r>
      <w:bookmarkStart w:id="1" w:name="AdressatAtt"/>
      <w:bookmarkEnd w:id="1"/>
      <w:r w:rsidRPr="00822396">
        <w:rPr>
          <w:rFonts w:asciiTheme="majorHAnsi" w:hAnsiTheme="majorHAnsi" w:cstheme="majorHAnsi"/>
          <w:noProof/>
          <w:sz w:val="24"/>
          <w:szCs w:val="22"/>
        </w:rPr>
        <w:t xml:space="preserve">[navn på frivillig] ydet </w:t>
      </w:r>
      <w:r w:rsidR="002522BA">
        <w:rPr>
          <w:rFonts w:asciiTheme="majorHAnsi" w:hAnsiTheme="majorHAnsi" w:cstheme="majorHAnsi"/>
          <w:noProof/>
          <w:sz w:val="24"/>
          <w:szCs w:val="22"/>
        </w:rPr>
        <w:t>e</w:t>
      </w:r>
      <w:r w:rsidRPr="00822396">
        <w:rPr>
          <w:rFonts w:asciiTheme="majorHAnsi" w:hAnsiTheme="majorHAnsi" w:cstheme="majorHAnsi"/>
          <w:noProof/>
          <w:sz w:val="24"/>
          <w:szCs w:val="22"/>
        </w:rPr>
        <w:t>n frivillig, ulønnet indsats for Kræftens Bekæmpelse</w:t>
      </w:r>
      <w:r w:rsidRPr="00822396">
        <w:rPr>
          <w:rFonts w:asciiTheme="majorHAnsi" w:hAnsiTheme="majorHAnsi" w:cstheme="majorHAnsi"/>
          <w:noProof/>
          <w:sz w:val="24"/>
          <w:szCs w:val="22"/>
        </w:rPr>
        <w:softHyphen/>
      </w:r>
      <w:r w:rsidRPr="00822396">
        <w:rPr>
          <w:rFonts w:asciiTheme="majorHAnsi" w:hAnsiTheme="majorHAnsi" w:cstheme="majorHAnsi"/>
          <w:noProof/>
          <w:sz w:val="24"/>
          <w:szCs w:val="22"/>
        </w:rPr>
        <w:softHyphen/>
      </w:r>
      <w:r w:rsidRPr="00822396">
        <w:rPr>
          <w:rFonts w:asciiTheme="majorHAnsi" w:hAnsiTheme="majorHAnsi" w:cstheme="majorHAnsi"/>
          <w:noProof/>
          <w:sz w:val="24"/>
          <w:szCs w:val="22"/>
        </w:rPr>
        <w:softHyphen/>
        <w:t>.</w:t>
      </w:r>
      <w:r w:rsidRPr="00822396">
        <w:rPr>
          <w:rFonts w:asciiTheme="majorHAnsi" w:hAnsiTheme="majorHAnsi" w:cstheme="majorHAnsi"/>
          <w:noProof/>
          <w:sz w:val="24"/>
          <w:szCs w:val="22"/>
        </w:rPr>
        <w:br/>
        <w:t xml:space="preserve"> </w:t>
      </w:r>
      <w:r w:rsidRPr="00822396">
        <w:rPr>
          <w:rFonts w:asciiTheme="majorHAnsi" w:hAnsiTheme="majorHAnsi" w:cstheme="majorHAnsi"/>
          <w:noProof/>
          <w:sz w:val="24"/>
          <w:szCs w:val="22"/>
        </w:rPr>
        <w:br/>
        <w:t>[navn på frivillig] har fungeret som [frivilligrolle] i/for [</w:t>
      </w:r>
      <w:r>
        <w:rPr>
          <w:rFonts w:asciiTheme="majorHAnsi" w:hAnsiTheme="majorHAnsi" w:cstheme="majorHAnsi"/>
          <w:noProof/>
          <w:sz w:val="24"/>
          <w:szCs w:val="22"/>
        </w:rPr>
        <w:t xml:space="preserve">aktivitet eller </w:t>
      </w:r>
      <w:r w:rsidRPr="00822396">
        <w:rPr>
          <w:rFonts w:asciiTheme="majorHAnsi" w:hAnsiTheme="majorHAnsi" w:cstheme="majorHAnsi"/>
          <w:noProof/>
          <w:sz w:val="24"/>
          <w:szCs w:val="22"/>
        </w:rPr>
        <w:t>sted].</w:t>
      </w:r>
    </w:p>
    <w:p w14:paraId="438B2598" w14:textId="196BE78E" w:rsidR="00822396" w:rsidRPr="00822396" w:rsidRDefault="00822396" w:rsidP="00822396">
      <w:pPr>
        <w:rPr>
          <w:rFonts w:asciiTheme="majorHAnsi" w:hAnsiTheme="majorHAnsi" w:cstheme="majorHAnsi"/>
          <w:noProof/>
          <w:sz w:val="24"/>
          <w:szCs w:val="22"/>
        </w:rPr>
      </w:pPr>
      <w:r w:rsidRPr="00822396">
        <w:rPr>
          <w:rFonts w:asciiTheme="majorHAnsi" w:hAnsiTheme="majorHAnsi" w:cstheme="majorHAnsi"/>
          <w:noProof/>
          <w:sz w:val="24"/>
          <w:szCs w:val="22"/>
        </w:rPr>
        <w:br/>
        <w:t>[navn på frivillig] har i gennemsnit arbejdet [antal] timer om ugen.</w:t>
      </w:r>
    </w:p>
    <w:p w14:paraId="4C2E0266" w14:textId="77777777" w:rsidR="00822396" w:rsidRPr="00822396" w:rsidRDefault="00822396" w:rsidP="00822396">
      <w:pPr>
        <w:rPr>
          <w:rFonts w:asciiTheme="majorHAnsi" w:hAnsiTheme="majorHAnsi" w:cstheme="majorHAnsi"/>
          <w:noProof/>
          <w:sz w:val="24"/>
          <w:szCs w:val="22"/>
        </w:rPr>
      </w:pPr>
    </w:p>
    <w:p w14:paraId="01F01428" w14:textId="77777777" w:rsidR="00822396" w:rsidRDefault="00822396" w:rsidP="00822396">
      <w:pPr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>[Valgfri</w:t>
      </w:r>
      <w:r>
        <w:rPr>
          <w:rFonts w:asciiTheme="majorHAnsi" w:hAnsiTheme="majorHAnsi" w:cstheme="majorHAnsi"/>
          <w:sz w:val="24"/>
          <w:szCs w:val="22"/>
        </w:rPr>
        <w:t>t</w:t>
      </w:r>
      <w:r w:rsidRPr="00822396">
        <w:rPr>
          <w:rFonts w:asciiTheme="majorHAnsi" w:hAnsiTheme="majorHAnsi" w:cstheme="majorHAnsi"/>
          <w:sz w:val="24"/>
          <w:szCs w:val="22"/>
        </w:rPr>
        <w:t>]</w:t>
      </w:r>
    </w:p>
    <w:p w14:paraId="1C1ED627" w14:textId="44A45B2F" w:rsidR="00822396" w:rsidRPr="00822396" w:rsidRDefault="00822396" w:rsidP="00822396">
      <w:pPr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 xml:space="preserve">Yderligere kan det fremhæves, at </w:t>
      </w:r>
      <w:r w:rsidRPr="00822396">
        <w:rPr>
          <w:rFonts w:asciiTheme="majorHAnsi" w:hAnsiTheme="majorHAnsi" w:cstheme="majorHAnsi"/>
          <w:noProof/>
          <w:sz w:val="24"/>
          <w:szCs w:val="22"/>
        </w:rPr>
        <w:t>[navn på frivillig]</w:t>
      </w:r>
      <w:r w:rsidRPr="00822396">
        <w:rPr>
          <w:rFonts w:asciiTheme="majorHAnsi" w:hAnsiTheme="majorHAnsi" w:cstheme="majorHAnsi"/>
          <w:sz w:val="24"/>
          <w:szCs w:val="22"/>
        </w:rPr>
        <w:t xml:space="preserve"> personligt</w:t>
      </w:r>
      <w:r w:rsidR="002522BA">
        <w:rPr>
          <w:rFonts w:asciiTheme="majorHAnsi" w:hAnsiTheme="majorHAnsi" w:cstheme="majorHAnsi"/>
          <w:sz w:val="24"/>
          <w:szCs w:val="22"/>
        </w:rPr>
        <w:t xml:space="preserve"> [</w:t>
      </w:r>
      <w:r w:rsidRPr="00822396">
        <w:rPr>
          <w:rFonts w:asciiTheme="majorHAnsi" w:hAnsiTheme="majorHAnsi" w:cstheme="majorHAnsi"/>
          <w:sz w:val="24"/>
          <w:szCs w:val="22"/>
        </w:rPr>
        <w:t>…</w:t>
      </w:r>
      <w:r w:rsidR="002522BA">
        <w:rPr>
          <w:rFonts w:asciiTheme="majorHAnsi" w:hAnsiTheme="majorHAnsi" w:cstheme="majorHAnsi"/>
          <w:sz w:val="24"/>
          <w:szCs w:val="22"/>
        </w:rPr>
        <w:t>]</w:t>
      </w:r>
    </w:p>
    <w:p w14:paraId="660A5A80" w14:textId="77777777" w:rsidR="00822396" w:rsidRDefault="00822396" w:rsidP="00822396">
      <w:pPr>
        <w:rPr>
          <w:rFonts w:asciiTheme="majorHAnsi" w:hAnsiTheme="majorHAnsi" w:cstheme="majorHAnsi"/>
          <w:sz w:val="24"/>
          <w:szCs w:val="22"/>
        </w:rPr>
      </w:pPr>
    </w:p>
    <w:p w14:paraId="5C8ACFA5" w14:textId="77777777" w:rsidR="00E254D8" w:rsidRDefault="00E254D8" w:rsidP="00822396">
      <w:pPr>
        <w:rPr>
          <w:rFonts w:asciiTheme="majorHAnsi" w:hAnsiTheme="majorHAnsi" w:cstheme="majorHAnsi"/>
          <w:sz w:val="24"/>
          <w:szCs w:val="22"/>
        </w:rPr>
      </w:pPr>
    </w:p>
    <w:p w14:paraId="085C3416" w14:textId="4E39F74A" w:rsidR="002522BA" w:rsidRPr="002522BA" w:rsidRDefault="002522BA" w:rsidP="00822396">
      <w:pPr>
        <w:rPr>
          <w:rFonts w:asciiTheme="majorHAnsi" w:hAnsiTheme="majorHAnsi" w:cstheme="majorHAnsi"/>
          <w:b/>
          <w:bCs/>
          <w:sz w:val="24"/>
          <w:szCs w:val="22"/>
        </w:rPr>
      </w:pPr>
      <w:r w:rsidRPr="002522BA">
        <w:rPr>
          <w:rFonts w:asciiTheme="majorHAnsi" w:hAnsiTheme="majorHAnsi" w:cstheme="majorHAnsi"/>
          <w:b/>
          <w:bCs/>
          <w:sz w:val="24"/>
          <w:szCs w:val="22"/>
        </w:rPr>
        <w:t>Om Kræftens Bekæmpelse</w:t>
      </w:r>
    </w:p>
    <w:p w14:paraId="4D460757" w14:textId="78AC8472" w:rsidR="002522BA" w:rsidRPr="00822396" w:rsidRDefault="00822396" w:rsidP="00822396">
      <w:pPr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>Kræftens Bekæmpelse arbejder for et liv uden kræft</w:t>
      </w:r>
      <w:r w:rsidR="00AF6989">
        <w:rPr>
          <w:rFonts w:asciiTheme="majorHAnsi" w:hAnsiTheme="majorHAnsi" w:cstheme="majorHAnsi"/>
          <w:sz w:val="24"/>
          <w:szCs w:val="22"/>
        </w:rPr>
        <w:t>, og d</w:t>
      </w:r>
      <w:r w:rsidR="002522BA">
        <w:rPr>
          <w:rFonts w:asciiTheme="majorHAnsi" w:hAnsiTheme="majorHAnsi" w:cstheme="majorHAnsi"/>
          <w:sz w:val="24"/>
          <w:szCs w:val="22"/>
        </w:rPr>
        <w:t xml:space="preserve">et sker inden for tre </w:t>
      </w:r>
      <w:r w:rsidR="002522BA" w:rsidRPr="002522BA">
        <w:rPr>
          <w:rFonts w:asciiTheme="majorHAnsi" w:hAnsiTheme="majorHAnsi" w:cstheme="majorHAnsi"/>
          <w:sz w:val="24"/>
          <w:szCs w:val="22"/>
        </w:rPr>
        <w:t xml:space="preserve">hovedformål: Forskning, forebyggelse og </w:t>
      </w:r>
      <w:r w:rsidR="002522BA">
        <w:rPr>
          <w:rFonts w:asciiTheme="majorHAnsi" w:hAnsiTheme="majorHAnsi" w:cstheme="majorHAnsi"/>
          <w:sz w:val="24"/>
          <w:szCs w:val="22"/>
        </w:rPr>
        <w:t>patient- og pårørende</w:t>
      </w:r>
      <w:r w:rsidR="002522BA" w:rsidRPr="002522BA">
        <w:rPr>
          <w:rFonts w:asciiTheme="majorHAnsi" w:hAnsiTheme="majorHAnsi" w:cstheme="majorHAnsi"/>
          <w:sz w:val="24"/>
          <w:szCs w:val="22"/>
        </w:rPr>
        <w:t>støtte.</w:t>
      </w:r>
      <w:r w:rsidR="002522BA">
        <w:rPr>
          <w:rFonts w:asciiTheme="majorHAnsi" w:hAnsiTheme="majorHAnsi" w:cstheme="majorHAnsi"/>
          <w:sz w:val="24"/>
          <w:szCs w:val="22"/>
        </w:rPr>
        <w:t xml:space="preserve"> </w:t>
      </w:r>
      <w:r w:rsidR="002522BA" w:rsidRPr="002522BA">
        <w:rPr>
          <w:rFonts w:asciiTheme="majorHAnsi" w:hAnsiTheme="majorHAnsi" w:cstheme="majorHAnsi"/>
          <w:sz w:val="24"/>
          <w:szCs w:val="22"/>
        </w:rPr>
        <w:t xml:space="preserve">Det frivillige engagement er grundstenen i </w:t>
      </w:r>
      <w:r w:rsidR="002522BA">
        <w:rPr>
          <w:rFonts w:asciiTheme="majorHAnsi" w:hAnsiTheme="majorHAnsi" w:cstheme="majorHAnsi"/>
          <w:sz w:val="24"/>
          <w:szCs w:val="22"/>
        </w:rPr>
        <w:t xml:space="preserve">foreningens </w:t>
      </w:r>
      <w:r w:rsidR="002522BA" w:rsidRPr="002522BA">
        <w:rPr>
          <w:rFonts w:asciiTheme="majorHAnsi" w:hAnsiTheme="majorHAnsi" w:cstheme="majorHAnsi"/>
          <w:sz w:val="24"/>
          <w:szCs w:val="22"/>
        </w:rPr>
        <w:t>arbejde. Mere end 35.000 arbejder frivilligt for kræftsagen og gør en uvurderlig indsats for kræftpatienter og pårørende.  </w:t>
      </w:r>
    </w:p>
    <w:p w14:paraId="32FB1172" w14:textId="77777777" w:rsid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</w:p>
    <w:p w14:paraId="404F49B9" w14:textId="77777777" w:rsidR="002522BA" w:rsidRDefault="002522BA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</w:p>
    <w:p w14:paraId="7C111E0C" w14:textId="77777777" w:rsidR="002522BA" w:rsidRPr="00822396" w:rsidRDefault="002522BA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</w:p>
    <w:p w14:paraId="64D91B6D" w14:textId="77777777" w:rsidR="00822396" w:rsidRP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>Underskrevet:</w:t>
      </w:r>
    </w:p>
    <w:p w14:paraId="77FE1CB4" w14:textId="77777777" w:rsidR="00822396" w:rsidRP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</w:p>
    <w:p w14:paraId="6AA02C1C" w14:textId="77777777" w:rsidR="00822396" w:rsidRP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</w:p>
    <w:p w14:paraId="1DC91ECB" w14:textId="77777777" w:rsidR="00822396" w:rsidRP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</w:p>
    <w:p w14:paraId="47AF0572" w14:textId="77777777" w:rsidR="00822396" w:rsidRP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 xml:space="preserve">[Navn] </w:t>
      </w:r>
    </w:p>
    <w:p w14:paraId="5360DBB8" w14:textId="77777777" w:rsid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>[Rolle]</w:t>
      </w:r>
    </w:p>
    <w:p w14:paraId="2070CCFE" w14:textId="5773B06B" w:rsidR="00822396" w:rsidRPr="00822396" w:rsidRDefault="00822396" w:rsidP="00822396">
      <w:pPr>
        <w:tabs>
          <w:tab w:val="left" w:pos="5760"/>
        </w:tabs>
        <w:rPr>
          <w:rFonts w:asciiTheme="majorHAnsi" w:hAnsiTheme="majorHAnsi" w:cstheme="majorHAnsi"/>
          <w:sz w:val="24"/>
          <w:szCs w:val="22"/>
        </w:rPr>
      </w:pPr>
      <w:r w:rsidRPr="00822396">
        <w:rPr>
          <w:rFonts w:asciiTheme="majorHAnsi" w:hAnsiTheme="majorHAnsi" w:cstheme="majorHAnsi"/>
          <w:sz w:val="24"/>
          <w:szCs w:val="22"/>
        </w:rPr>
        <w:t>[</w:t>
      </w:r>
      <w:r>
        <w:rPr>
          <w:rFonts w:asciiTheme="majorHAnsi" w:hAnsiTheme="majorHAnsi" w:cstheme="majorHAnsi"/>
          <w:sz w:val="24"/>
          <w:szCs w:val="22"/>
        </w:rPr>
        <w:t>O</w:t>
      </w:r>
      <w:r w:rsidRPr="00822396">
        <w:rPr>
          <w:rFonts w:asciiTheme="majorHAnsi" w:hAnsiTheme="majorHAnsi" w:cstheme="majorHAnsi"/>
          <w:sz w:val="24"/>
          <w:szCs w:val="22"/>
        </w:rPr>
        <w:t>mråde]</w:t>
      </w:r>
    </w:p>
    <w:p w14:paraId="03E9B8B7" w14:textId="3382FF5B" w:rsidR="00E737B0" w:rsidRPr="00822396" w:rsidRDefault="00E737B0" w:rsidP="00822396">
      <w:pPr>
        <w:rPr>
          <w:rFonts w:asciiTheme="majorHAnsi" w:hAnsiTheme="majorHAnsi" w:cstheme="majorHAnsi"/>
          <w:sz w:val="20"/>
          <w:szCs w:val="22"/>
        </w:rPr>
      </w:pPr>
    </w:p>
    <w:sectPr w:rsidR="00E737B0" w:rsidRPr="00822396" w:rsidSect="00353D3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1701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1D15" w14:textId="77777777" w:rsidR="000E4D09" w:rsidRDefault="000E4D09">
      <w:r>
        <w:separator/>
      </w:r>
    </w:p>
  </w:endnote>
  <w:endnote w:type="continuationSeparator" w:id="0">
    <w:p w14:paraId="790567F5" w14:textId="77777777" w:rsidR="000E4D09" w:rsidRDefault="000E4D09">
      <w:r>
        <w:continuationSeparator/>
      </w:r>
    </w:p>
  </w:endnote>
  <w:endnote w:type="continuationNotice" w:id="1">
    <w:p w14:paraId="3926D689" w14:textId="77777777" w:rsidR="000E4D09" w:rsidRDefault="000E4D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7500" w14:textId="77777777" w:rsidR="00A70B53" w:rsidRPr="00A70B53" w:rsidRDefault="00A70B53" w:rsidP="00A70B53">
    <w:pPr>
      <w:rPr>
        <w:rStyle w:val="Sidetal"/>
        <w:rFonts w:asciiTheme="minorHAnsi" w:hAnsiTheme="minorHAnsi"/>
      </w:rPr>
    </w:pPr>
  </w:p>
  <w:p w14:paraId="1ACE5599" w14:textId="77777777" w:rsidR="00A70B53" w:rsidRPr="00A70B53" w:rsidRDefault="00A70B53" w:rsidP="00A70B53">
    <w:pPr>
      <w:rPr>
        <w:rStyle w:val="Sidetal"/>
        <w:rFonts w:asciiTheme="minorHAnsi" w:hAnsiTheme="minorHAnsi"/>
      </w:rPr>
    </w:pPr>
  </w:p>
  <w:p w14:paraId="78B684D4" w14:textId="77777777" w:rsidR="00A70B53" w:rsidRPr="00A70B53" w:rsidRDefault="000D175C" w:rsidP="00A70B53">
    <w:pPr>
      <w:rPr>
        <w:rStyle w:val="Sidetal"/>
        <w:rFonts w:asciiTheme="minorHAnsi" w:hAnsiTheme="minorHAns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A3A303" wp14:editId="0DB199D0">
              <wp:simplePos x="0" y="0"/>
              <wp:positionH relativeFrom="margin">
                <wp:posOffset>0</wp:posOffset>
              </wp:positionH>
              <wp:positionV relativeFrom="page">
                <wp:posOffset>9876269</wp:posOffset>
              </wp:positionV>
              <wp:extent cx="1249680" cy="342900"/>
              <wp:effectExtent l="0" t="0" r="762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43A01" w14:textId="77777777" w:rsidR="000D175C" w:rsidRPr="000D175C" w:rsidRDefault="000D175C" w:rsidP="000D175C">
                          <w:pPr>
                            <w:pStyle w:val="Sidefod"/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</w:pPr>
                          <w:r w:rsidRPr="000D175C"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  <w:t xml:space="preserve">Side </w:t>
                          </w:r>
                          <w:r w:rsidRPr="000D175C"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  <w:fldChar w:fldCharType="begin"/>
                          </w:r>
                          <w:r w:rsidRPr="000D175C"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  <w:instrText xml:space="preserve"> PAGE  </w:instrText>
                          </w:r>
                          <w:r w:rsidRPr="000D175C"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  <w:fldChar w:fldCharType="separate"/>
                          </w:r>
                          <w:r w:rsidRPr="000D175C"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  <w:t>2</w:t>
                          </w:r>
                          <w:r w:rsidRPr="000D175C">
                            <w:rPr>
                              <w:rStyle w:val="Fremhv"/>
                              <w:rFonts w:eastAsiaTheme="majorEastAsia"/>
                              <w:i w:val="0"/>
                              <w:iCs w:val="0"/>
                              <w:color w:val="FF000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3A3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77.65pt;width:98.4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" filled="f" stroked="f" strokeweight=".5pt">
              <v:textbox inset="0,0,0,0">
                <w:txbxContent>
                  <w:p w14:paraId="51143A01" w14:textId="77777777" w:rsidR="000D175C" w:rsidRPr="000D175C" w:rsidRDefault="000D175C" w:rsidP="000D175C">
                    <w:pPr>
                      <w:pStyle w:val="Sidefod"/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</w:pPr>
                    <w:r w:rsidRPr="000D175C"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  <w:t xml:space="preserve">Side </w:t>
                    </w:r>
                    <w:r w:rsidRPr="000D175C"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  <w:fldChar w:fldCharType="begin"/>
                    </w:r>
                    <w:r w:rsidRPr="000D175C"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  <w:instrText xml:space="preserve"> PAGE  </w:instrText>
                    </w:r>
                    <w:r w:rsidRPr="000D175C"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  <w:fldChar w:fldCharType="separate"/>
                    </w:r>
                    <w:r w:rsidRPr="000D175C"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  <w:t>2</w:t>
                    </w:r>
                    <w:r w:rsidRPr="000D175C">
                      <w:rPr>
                        <w:rStyle w:val="Fremhv"/>
                        <w:rFonts w:eastAsiaTheme="majorEastAsia"/>
                        <w:i w:val="0"/>
                        <w:iCs w:val="0"/>
                        <w:color w:val="FF0000"/>
                        <w:sz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D12A657" w14:textId="77777777" w:rsidR="00E737B0" w:rsidRPr="00A70B53" w:rsidRDefault="00353D31" w:rsidP="00A70B53">
    <w:pPr>
      <w:rPr>
        <w:rStyle w:val="Sidetal"/>
        <w:rFonts w:asciiTheme="minorHAnsi" w:hAnsiTheme="minorHAnsi"/>
      </w:rPr>
    </w:pPr>
    <w:r w:rsidRPr="00A70B53">
      <w:rPr>
        <w:noProof/>
      </w:rPr>
      <w:drawing>
        <wp:anchor distT="0" distB="0" distL="114300" distR="114300" simplePos="0" relativeHeight="251658242" behindDoc="1" locked="0" layoutInCell="1" allowOverlap="1" wp14:anchorId="71666D5E" wp14:editId="017EA0D2">
          <wp:simplePos x="0" y="0"/>
          <wp:positionH relativeFrom="margin">
            <wp:posOffset>5609590</wp:posOffset>
          </wp:positionH>
          <wp:positionV relativeFrom="page">
            <wp:posOffset>9865360</wp:posOffset>
          </wp:positionV>
          <wp:extent cx="691200" cy="392400"/>
          <wp:effectExtent l="0" t="0" r="0" b="1905"/>
          <wp:wrapNone/>
          <wp:docPr id="53" name="Bille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KraeftensBekaempelse_Sloejfen_RGB_Roed_Prima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40BAF" w14:textId="77777777" w:rsidR="00A70B53" w:rsidRPr="00A70B53" w:rsidRDefault="00A70B53" w:rsidP="00A70B53">
    <w:pPr>
      <w:rPr>
        <w:rStyle w:val="Sidetal"/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BAB3" w14:textId="77777777" w:rsidR="00E737B0" w:rsidRDefault="00353D31" w:rsidP="00FF1197">
    <w:pPr>
      <w:pStyle w:val="Sidefod"/>
      <w:tabs>
        <w:tab w:val="clear" w:pos="4819"/>
        <w:tab w:val="clear" w:pos="9638"/>
        <w:tab w:val="left" w:pos="3720"/>
      </w:tabs>
      <w:ind w:right="-130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C3A87" wp14:editId="0E8E4DA0">
          <wp:simplePos x="0" y="0"/>
          <wp:positionH relativeFrom="margin">
            <wp:posOffset>5609590</wp:posOffset>
          </wp:positionH>
          <wp:positionV relativeFrom="page">
            <wp:posOffset>9865360</wp:posOffset>
          </wp:positionV>
          <wp:extent cx="691200" cy="392400"/>
          <wp:effectExtent l="0" t="0" r="0" b="1905"/>
          <wp:wrapNone/>
          <wp:docPr id="52" name="Billed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KraeftensBekaempelse_Sloejfen_RGB_Roed_Prima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444A674" wp14:editId="58B273E0">
          <wp:simplePos x="0" y="0"/>
          <wp:positionH relativeFrom="margin">
            <wp:posOffset>-113665</wp:posOffset>
          </wp:positionH>
          <wp:positionV relativeFrom="page">
            <wp:posOffset>9865360</wp:posOffset>
          </wp:positionV>
          <wp:extent cx="2592000" cy="392400"/>
          <wp:effectExtent l="0" t="0" r="0" b="0"/>
          <wp:wrapSquare wrapText="bothSides"/>
          <wp:docPr id="51" name="Billede 51" descr="Et billede, der indeholder obje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KraeftensBekaempelse_Navn_RGB_Roed_Prima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D467" w14:textId="77777777" w:rsidR="000E4D09" w:rsidRDefault="000E4D09">
      <w:r>
        <w:separator/>
      </w:r>
    </w:p>
  </w:footnote>
  <w:footnote w:type="continuationSeparator" w:id="0">
    <w:p w14:paraId="3030AB6F" w14:textId="77777777" w:rsidR="000E4D09" w:rsidRDefault="000E4D09">
      <w:r>
        <w:continuationSeparator/>
      </w:r>
    </w:p>
  </w:footnote>
  <w:footnote w:type="continuationNotice" w:id="1">
    <w:p w14:paraId="2BA40E97" w14:textId="77777777" w:rsidR="000E4D09" w:rsidRDefault="000E4D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2F62" w14:textId="77777777" w:rsidR="00E737B0" w:rsidRDefault="00E737B0">
    <w:pPr>
      <w:pStyle w:val="Sidehoved"/>
      <w:spacing w:after="7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E107D" w14:textId="77777777" w:rsidR="00E737B0" w:rsidRPr="00E737B0" w:rsidRDefault="00E737B0" w:rsidP="00E737B0">
    <w:pPr>
      <w:rPr>
        <w:vanish/>
      </w:rPr>
    </w:pPr>
  </w:p>
  <w:p w14:paraId="551B5CA2" w14:textId="1CA33BF8" w:rsidR="00E737B0" w:rsidRPr="006E68C3" w:rsidRDefault="00822396" w:rsidP="006E68C3">
    <w:pPr>
      <w:pStyle w:val="Sidehoved"/>
      <w:tabs>
        <w:tab w:val="clear" w:pos="9638"/>
      </w:tabs>
      <w:ind w:right="-1162"/>
      <w:rPr>
        <w:noProof/>
        <w:szCs w:val="15"/>
      </w:rPr>
    </w:pPr>
    <w:r>
      <w:rPr>
        <w:noProof/>
        <w:szCs w:val="15"/>
      </w:rPr>
      <w:t>FRIVILLIGBEVIS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487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B2B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8B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A9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00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A3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03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E4E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08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6E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840894">
    <w:abstractNumId w:val="0"/>
  </w:num>
  <w:num w:numId="2" w16cid:durableId="858934506">
    <w:abstractNumId w:val="1"/>
  </w:num>
  <w:num w:numId="3" w16cid:durableId="680133204">
    <w:abstractNumId w:val="2"/>
  </w:num>
  <w:num w:numId="4" w16cid:durableId="1732385789">
    <w:abstractNumId w:val="3"/>
  </w:num>
  <w:num w:numId="5" w16cid:durableId="1981494847">
    <w:abstractNumId w:val="8"/>
  </w:num>
  <w:num w:numId="6" w16cid:durableId="194542636">
    <w:abstractNumId w:val="4"/>
  </w:num>
  <w:num w:numId="7" w16cid:durableId="1017780009">
    <w:abstractNumId w:val="5"/>
  </w:num>
  <w:num w:numId="8" w16cid:durableId="1420130672">
    <w:abstractNumId w:val="6"/>
  </w:num>
  <w:num w:numId="9" w16cid:durableId="434323121">
    <w:abstractNumId w:val="7"/>
  </w:num>
  <w:num w:numId="10" w16cid:durableId="1282884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96"/>
    <w:rsid w:val="00047DBF"/>
    <w:rsid w:val="00060297"/>
    <w:rsid w:val="000916C0"/>
    <w:rsid w:val="000D175C"/>
    <w:rsid w:val="000E4D09"/>
    <w:rsid w:val="00102140"/>
    <w:rsid w:val="001047B2"/>
    <w:rsid w:val="001348CD"/>
    <w:rsid w:val="0013697A"/>
    <w:rsid w:val="0015208B"/>
    <w:rsid w:val="0015447D"/>
    <w:rsid w:val="0016199F"/>
    <w:rsid w:val="0017560F"/>
    <w:rsid w:val="001C44C3"/>
    <w:rsid w:val="001E1AE6"/>
    <w:rsid w:val="001F28BC"/>
    <w:rsid w:val="001F3CAF"/>
    <w:rsid w:val="002522BA"/>
    <w:rsid w:val="002A7595"/>
    <w:rsid w:val="002B322E"/>
    <w:rsid w:val="002C09A7"/>
    <w:rsid w:val="00302727"/>
    <w:rsid w:val="003054BB"/>
    <w:rsid w:val="0031391F"/>
    <w:rsid w:val="003371D6"/>
    <w:rsid w:val="00353D31"/>
    <w:rsid w:val="003754AF"/>
    <w:rsid w:val="0039047D"/>
    <w:rsid w:val="00407177"/>
    <w:rsid w:val="004409DB"/>
    <w:rsid w:val="004536E3"/>
    <w:rsid w:val="00454E04"/>
    <w:rsid w:val="00460880"/>
    <w:rsid w:val="00462A2F"/>
    <w:rsid w:val="004773DD"/>
    <w:rsid w:val="00575923"/>
    <w:rsid w:val="005909B4"/>
    <w:rsid w:val="005B3756"/>
    <w:rsid w:val="005E3AA5"/>
    <w:rsid w:val="00607D28"/>
    <w:rsid w:val="0063353A"/>
    <w:rsid w:val="006348B3"/>
    <w:rsid w:val="00634D59"/>
    <w:rsid w:val="00672DA0"/>
    <w:rsid w:val="006900CD"/>
    <w:rsid w:val="006E1045"/>
    <w:rsid w:val="006E68C3"/>
    <w:rsid w:val="006E72BF"/>
    <w:rsid w:val="006E7ECB"/>
    <w:rsid w:val="00730D49"/>
    <w:rsid w:val="00771DDD"/>
    <w:rsid w:val="00797272"/>
    <w:rsid w:val="007E4A73"/>
    <w:rsid w:val="007F3EDC"/>
    <w:rsid w:val="00802757"/>
    <w:rsid w:val="00822396"/>
    <w:rsid w:val="0086497D"/>
    <w:rsid w:val="00885184"/>
    <w:rsid w:val="008B6E5B"/>
    <w:rsid w:val="008C363B"/>
    <w:rsid w:val="00937EA6"/>
    <w:rsid w:val="0097116C"/>
    <w:rsid w:val="009A4759"/>
    <w:rsid w:val="009A5B27"/>
    <w:rsid w:val="009D22D2"/>
    <w:rsid w:val="009F43B1"/>
    <w:rsid w:val="009F48E1"/>
    <w:rsid w:val="00A12C9F"/>
    <w:rsid w:val="00A310C1"/>
    <w:rsid w:val="00A3517D"/>
    <w:rsid w:val="00A70B53"/>
    <w:rsid w:val="00A83CDA"/>
    <w:rsid w:val="00A94092"/>
    <w:rsid w:val="00AB54CC"/>
    <w:rsid w:val="00AF2B08"/>
    <w:rsid w:val="00AF4EFF"/>
    <w:rsid w:val="00AF6989"/>
    <w:rsid w:val="00AF698D"/>
    <w:rsid w:val="00B2527C"/>
    <w:rsid w:val="00B46C83"/>
    <w:rsid w:val="00B91B38"/>
    <w:rsid w:val="00C20258"/>
    <w:rsid w:val="00C2055A"/>
    <w:rsid w:val="00C82CBC"/>
    <w:rsid w:val="00C83991"/>
    <w:rsid w:val="00C93497"/>
    <w:rsid w:val="00CA617B"/>
    <w:rsid w:val="00CB05CD"/>
    <w:rsid w:val="00CC07E2"/>
    <w:rsid w:val="00CD1994"/>
    <w:rsid w:val="00D12B8C"/>
    <w:rsid w:val="00D1587B"/>
    <w:rsid w:val="00D321B5"/>
    <w:rsid w:val="00D33291"/>
    <w:rsid w:val="00D435BD"/>
    <w:rsid w:val="00D54F82"/>
    <w:rsid w:val="00D750B5"/>
    <w:rsid w:val="00D86DB3"/>
    <w:rsid w:val="00D92167"/>
    <w:rsid w:val="00D93FA4"/>
    <w:rsid w:val="00DC1F38"/>
    <w:rsid w:val="00DF5C92"/>
    <w:rsid w:val="00E03BCC"/>
    <w:rsid w:val="00E23797"/>
    <w:rsid w:val="00E254D8"/>
    <w:rsid w:val="00E41118"/>
    <w:rsid w:val="00E50489"/>
    <w:rsid w:val="00E6349F"/>
    <w:rsid w:val="00E70E20"/>
    <w:rsid w:val="00E737B0"/>
    <w:rsid w:val="00EA0FD3"/>
    <w:rsid w:val="00EA1C64"/>
    <w:rsid w:val="00EA64BB"/>
    <w:rsid w:val="00EF7B2B"/>
    <w:rsid w:val="00F04C7F"/>
    <w:rsid w:val="00F4067C"/>
    <w:rsid w:val="00F81F2C"/>
    <w:rsid w:val="00F94D01"/>
    <w:rsid w:val="00FA1907"/>
    <w:rsid w:val="00FD0E9D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CECFA"/>
  <w15:chartTrackingRefBased/>
  <w15:docId w15:val="{E1C6D547-7F6A-4BBC-A42B-A1E0480C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2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63B"/>
    <w:pPr>
      <w:spacing w:line="276" w:lineRule="auto"/>
    </w:pPr>
    <w:rPr>
      <w:rFonts w:asciiTheme="minorHAnsi" w:hAnsiTheme="minorHAnsi"/>
      <w:color w:val="3B3B3B" w:themeColor="text2"/>
      <w:sz w:val="22"/>
      <w:szCs w:val="24"/>
    </w:rPr>
  </w:style>
  <w:style w:type="paragraph" w:styleId="Overskrift1">
    <w:name w:val="heading 1"/>
    <w:aliases w:val="Rubrik"/>
    <w:basedOn w:val="Normal"/>
    <w:next w:val="Normal"/>
    <w:qFormat/>
    <w:rsid w:val="00607D28"/>
    <w:pPr>
      <w:keepNext/>
      <w:outlineLvl w:val="0"/>
    </w:pPr>
    <w:rPr>
      <w:rFonts w:asciiTheme="majorHAnsi" w:hAnsiTheme="majorHAnsi" w:cs="Arial"/>
      <w:bCs/>
      <w:color w:val="F0001D" w:themeColor="accent1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3754AF"/>
    <w:pPr>
      <w:keepNext/>
      <w:spacing w:before="240" w:after="60"/>
      <w:outlineLvl w:val="1"/>
    </w:pPr>
    <w:rPr>
      <w:rFonts w:asciiTheme="majorHAnsi" w:hAnsiTheme="majorHAnsi" w:cs="Arial"/>
      <w:bCs/>
      <w:iCs/>
      <w:color w:val="F0001D" w:themeColor="accent1"/>
      <w:sz w:val="28"/>
      <w:szCs w:val="28"/>
    </w:rPr>
  </w:style>
  <w:style w:type="paragraph" w:styleId="Overskrift3">
    <w:name w:val="heading 3"/>
    <w:basedOn w:val="Normal"/>
    <w:next w:val="Normal"/>
    <w:qFormat/>
    <w:rsid w:val="00771DDD"/>
    <w:pPr>
      <w:keepNext/>
      <w:spacing w:before="240" w:after="60"/>
      <w:outlineLvl w:val="2"/>
    </w:pPr>
    <w:rPr>
      <w:rFonts w:cs="Arial"/>
      <w:bCs/>
      <w:color w:val="F0001D" w:themeColor="text1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71D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0001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A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9AC82" w:themeColor="accent3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E4A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243" w:themeColor="accent4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A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77000E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mellemrubrik">
    <w:name w:val="Overskrift/mellemrubrik"/>
    <w:basedOn w:val="Normal"/>
    <w:rsid w:val="00771DDD"/>
    <w:pPr>
      <w:spacing w:before="100" w:beforeAutospacing="1" w:after="100" w:afterAutospacing="1"/>
    </w:pPr>
    <w:rPr>
      <w:b/>
    </w:rPr>
  </w:style>
  <w:style w:type="paragraph" w:styleId="Sidehoved">
    <w:name w:val="header"/>
    <w:basedOn w:val="Normal"/>
    <w:semiHidden/>
    <w:rsid w:val="006E68C3"/>
    <w:pPr>
      <w:tabs>
        <w:tab w:val="center" w:pos="4819"/>
        <w:tab w:val="right" w:pos="9638"/>
      </w:tabs>
    </w:pPr>
    <w:rPr>
      <w:caps/>
      <w:color w:val="F0001D" w:themeColor="text1"/>
      <w:spacing w:val="10"/>
      <w:sz w:val="15"/>
    </w:rPr>
  </w:style>
  <w:style w:type="paragraph" w:styleId="Sidefod">
    <w:name w:val="footer"/>
    <w:basedOn w:val="Normal"/>
    <w:semiHidden/>
    <w:rsid w:val="000D175C"/>
    <w:pPr>
      <w:tabs>
        <w:tab w:val="center" w:pos="4819"/>
        <w:tab w:val="right" w:pos="9638"/>
      </w:tabs>
    </w:pPr>
    <w:rPr>
      <w:sz w:val="15"/>
    </w:rPr>
  </w:style>
  <w:style w:type="character" w:styleId="Sidetal">
    <w:name w:val="page number"/>
    <w:uiPriority w:val="21"/>
    <w:semiHidden/>
    <w:rPr>
      <w:rFonts w:ascii="Times New Roman" w:hAnsi="Times New Roman"/>
      <w:sz w:val="22"/>
    </w:rPr>
  </w:style>
  <w:style w:type="paragraph" w:customStyle="1" w:styleId="Afdeling">
    <w:name w:val="Afdeling"/>
    <w:basedOn w:val="Normal"/>
    <w:semiHidden/>
    <w:rsid w:val="00634D59"/>
    <w:pPr>
      <w:spacing w:line="240" w:lineRule="exact"/>
      <w:jc w:val="right"/>
    </w:pPr>
    <w:rPr>
      <w:b/>
      <w:noProof/>
      <w:spacing w:val="6"/>
      <w:sz w:val="15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resse">
    <w:name w:val="Adresse"/>
    <w:basedOn w:val="Afdeling"/>
    <w:semiHidden/>
    <w:rsid w:val="00634D59"/>
    <w:pPr>
      <w:spacing w:line="220" w:lineRule="exact"/>
    </w:pPr>
    <w:rPr>
      <w:spacing w:val="4"/>
    </w:rPr>
  </w:style>
  <w:style w:type="paragraph" w:customStyle="1" w:styleId="Protectorlinje">
    <w:name w:val="Protector linje"/>
    <w:basedOn w:val="Adresse"/>
    <w:semiHidden/>
    <w:pPr>
      <w:spacing w:line="200" w:lineRule="exact"/>
    </w:pPr>
    <w:rPr>
      <w:b w:val="0"/>
      <w:sz w:val="11"/>
    </w:rPr>
  </w:style>
  <w:style w:type="paragraph" w:customStyle="1" w:styleId="Adressefelt">
    <w:name w:val="Adressefelt"/>
    <w:basedOn w:val="Normal"/>
    <w:semiHidden/>
    <w:pPr>
      <w:spacing w:line="260" w:lineRule="exact"/>
    </w:pPr>
  </w:style>
  <w:style w:type="table" w:styleId="Tabel-Gitter">
    <w:name w:val="Table Grid"/>
    <w:basedOn w:val="Tabel-Normal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">
    <w:name w:val="Modtager"/>
    <w:basedOn w:val="Normal"/>
    <w:rsid w:val="00771DDD"/>
    <w:pPr>
      <w:spacing w:line="250" w:lineRule="exact"/>
    </w:pPr>
    <w:rPr>
      <w:noProof/>
      <w:sz w:val="20"/>
    </w:rPr>
  </w:style>
  <w:style w:type="paragraph" w:styleId="Markeringsbobletekst">
    <w:name w:val="Balloon Text"/>
    <w:basedOn w:val="Normal"/>
    <w:semiHidden/>
    <w:rsid w:val="000D175C"/>
    <w:rPr>
      <w:rFonts w:cs="Tahoma"/>
      <w:sz w:val="16"/>
      <w:szCs w:val="16"/>
    </w:rPr>
  </w:style>
  <w:style w:type="table" w:styleId="Tabel-Hrfin1">
    <w:name w:val="Table Subtle 1"/>
    <w:basedOn w:val="Tabel-Normal"/>
    <w:rsid w:val="001C44C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tabel4-farve3">
    <w:name w:val="Grid Table 4 Accent 3"/>
    <w:basedOn w:val="Tabel-Normal"/>
    <w:uiPriority w:val="49"/>
    <w:rsid w:val="001C44C3"/>
    <w:tblPr>
      <w:tblStyleRowBandSize w:val="1"/>
      <w:tblStyleColBandSize w:val="1"/>
      <w:tblBorders>
        <w:top w:val="single" w:sz="4" w:space="0" w:color="E8CDB3" w:themeColor="accent3" w:themeTint="99"/>
        <w:left w:val="single" w:sz="4" w:space="0" w:color="E8CDB3" w:themeColor="accent3" w:themeTint="99"/>
        <w:bottom w:val="single" w:sz="4" w:space="0" w:color="E8CDB3" w:themeColor="accent3" w:themeTint="99"/>
        <w:right w:val="single" w:sz="4" w:space="0" w:color="E8CDB3" w:themeColor="accent3" w:themeTint="99"/>
        <w:insideH w:val="single" w:sz="4" w:space="0" w:color="E8CDB3" w:themeColor="accent3" w:themeTint="99"/>
        <w:insideV w:val="single" w:sz="4" w:space="0" w:color="E8CD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AC82" w:themeColor="accent3"/>
          <w:left w:val="single" w:sz="4" w:space="0" w:color="D9AC82" w:themeColor="accent3"/>
          <w:bottom w:val="single" w:sz="4" w:space="0" w:color="D9AC82" w:themeColor="accent3"/>
          <w:right w:val="single" w:sz="4" w:space="0" w:color="D9AC82" w:themeColor="accent3"/>
          <w:insideH w:val="nil"/>
          <w:insideV w:val="nil"/>
        </w:tcBorders>
        <w:shd w:val="clear" w:color="auto" w:fill="D9AC82" w:themeFill="accent3"/>
      </w:tcPr>
    </w:tblStylePr>
    <w:tblStylePr w:type="lastRow">
      <w:rPr>
        <w:b/>
        <w:bCs/>
      </w:rPr>
      <w:tblPr/>
      <w:tcPr>
        <w:tcBorders>
          <w:top w:val="double" w:sz="4" w:space="0" w:color="D9AC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E5" w:themeFill="accent3" w:themeFillTint="33"/>
      </w:tcPr>
    </w:tblStylePr>
    <w:tblStylePr w:type="band1Horz">
      <w:tblPr/>
      <w:tcPr>
        <w:shd w:val="clear" w:color="auto" w:fill="F7EEE5" w:themeFill="accent3" w:themeFillTint="33"/>
      </w:tcPr>
    </w:tblStylePr>
  </w:style>
  <w:style w:type="character" w:customStyle="1" w:styleId="Overskrift4Tegn">
    <w:name w:val="Overskrift 4 Tegn"/>
    <w:basedOn w:val="Standardskrifttypeiafsnit"/>
    <w:link w:val="Overskrift4"/>
    <w:semiHidden/>
    <w:rsid w:val="00771DDD"/>
    <w:rPr>
      <w:rFonts w:asciiTheme="majorHAnsi" w:eastAsiaTheme="majorEastAsia" w:hAnsiTheme="majorHAnsi" w:cstheme="majorBidi"/>
      <w:i/>
      <w:iCs/>
      <w:color w:val="F0001D" w:themeColor="accent1"/>
      <w:sz w:val="22"/>
      <w:szCs w:val="24"/>
    </w:rPr>
  </w:style>
  <w:style w:type="character" w:styleId="Fremhv">
    <w:name w:val="Emphasis"/>
    <w:basedOn w:val="Standardskrifttypeiafsnit"/>
    <w:qFormat/>
    <w:rsid w:val="00634D59"/>
    <w:rPr>
      <w:rFonts w:asciiTheme="minorHAnsi" w:hAnsiTheme="minorHAnsi"/>
      <w:i/>
      <w:iCs/>
      <w:sz w:val="22"/>
    </w:rPr>
  </w:style>
  <w:style w:type="character" w:styleId="Strk">
    <w:name w:val="Strong"/>
    <w:basedOn w:val="Standardskrifttypeiafsnit"/>
    <w:qFormat/>
    <w:rsid w:val="00634D59"/>
    <w:rPr>
      <w:rFonts w:asciiTheme="minorHAnsi" w:hAnsiTheme="minorHAnsi"/>
      <w:b/>
      <w:bCs/>
      <w:color w:val="3B3B3B" w:themeColor="text2"/>
      <w:sz w:val="2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4D59"/>
    <w:pPr>
      <w:pBdr>
        <w:top w:val="single" w:sz="4" w:space="10" w:color="F0001D" w:themeColor="accent1"/>
        <w:bottom w:val="single" w:sz="4" w:space="10" w:color="F0001D" w:themeColor="accent1"/>
      </w:pBdr>
      <w:spacing w:before="360" w:after="360"/>
      <w:ind w:left="864" w:right="864"/>
      <w:jc w:val="center"/>
    </w:pPr>
    <w:rPr>
      <w:rFonts w:asciiTheme="majorHAnsi" w:hAnsiTheme="majorHAnsi"/>
      <w:iCs/>
      <w:color w:val="F0001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4D59"/>
    <w:rPr>
      <w:rFonts w:asciiTheme="majorHAnsi" w:hAnsiTheme="majorHAnsi"/>
      <w:iCs/>
      <w:color w:val="F0001D" w:themeColor="accent1"/>
      <w:sz w:val="22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34D59"/>
    <w:pPr>
      <w:spacing w:before="200" w:after="160"/>
      <w:ind w:left="864" w:right="864"/>
      <w:jc w:val="center"/>
    </w:pPr>
    <w:rPr>
      <w:i/>
      <w:iCs/>
      <w:color w:val="FF344C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4D59"/>
    <w:rPr>
      <w:rFonts w:asciiTheme="minorHAnsi" w:hAnsiTheme="minorHAnsi"/>
      <w:i/>
      <w:iCs/>
      <w:color w:val="FF344C" w:themeColor="text1" w:themeTint="BF"/>
      <w:sz w:val="22"/>
      <w:szCs w:val="24"/>
    </w:rPr>
  </w:style>
  <w:style w:type="character" w:styleId="Svagfremhvning">
    <w:name w:val="Subtle Emphasis"/>
    <w:basedOn w:val="Standardskrifttypeiafsnit"/>
    <w:uiPriority w:val="19"/>
    <w:rsid w:val="00634D59"/>
    <w:rPr>
      <w:rFonts w:asciiTheme="minorHAnsi" w:hAnsiTheme="minorHAnsi"/>
      <w:i/>
      <w:iCs/>
      <w:color w:val="FF344C" w:themeColor="text1" w:themeTint="BF"/>
      <w:sz w:val="22"/>
    </w:rPr>
  </w:style>
  <w:style w:type="character" w:styleId="Bogenstitel">
    <w:name w:val="Book Title"/>
    <w:basedOn w:val="Standardskrifttypeiafsnit"/>
    <w:uiPriority w:val="33"/>
    <w:rsid w:val="00634D59"/>
    <w:rPr>
      <w:rFonts w:asciiTheme="minorHAnsi" w:hAnsiTheme="minorHAnsi"/>
      <w:b/>
      <w:bCs/>
      <w:i w:val="0"/>
      <w:iCs/>
      <w:spacing w:val="5"/>
    </w:rPr>
  </w:style>
  <w:style w:type="character" w:styleId="Kraftighenvisning">
    <w:name w:val="Intense Reference"/>
    <w:basedOn w:val="Standardskrifttypeiafsnit"/>
    <w:uiPriority w:val="32"/>
    <w:qFormat/>
    <w:rsid w:val="00634D59"/>
    <w:rPr>
      <w:rFonts w:asciiTheme="minorHAnsi" w:hAnsiTheme="minorHAnsi"/>
      <w:b/>
      <w:bCs/>
      <w:smallCaps/>
      <w:color w:val="F0001D" w:themeColor="accent1"/>
      <w:spacing w:val="5"/>
      <w:sz w:val="16"/>
    </w:rPr>
  </w:style>
  <w:style w:type="character" w:styleId="Svaghenvisning">
    <w:name w:val="Subtle Reference"/>
    <w:basedOn w:val="Standardskrifttypeiafsnit"/>
    <w:uiPriority w:val="31"/>
    <w:qFormat/>
    <w:rsid w:val="00634D59"/>
    <w:rPr>
      <w:rFonts w:asciiTheme="minorHAnsi" w:hAnsiTheme="minorHAnsi"/>
      <w:caps w:val="0"/>
      <w:smallCaps w:val="0"/>
      <w:strike w:val="0"/>
      <w:dstrike w:val="0"/>
      <w:vanish w:val="0"/>
      <w:color w:val="FF5064" w:themeColor="text1" w:themeTint="A5"/>
      <w:sz w:val="16"/>
      <w:vertAlign w:val="baseline"/>
    </w:rPr>
  </w:style>
  <w:style w:type="character" w:styleId="Kraftigfremhvning">
    <w:name w:val="Intense Emphasis"/>
    <w:basedOn w:val="Standardskrifttypeiafsnit"/>
    <w:uiPriority w:val="21"/>
    <w:qFormat/>
    <w:rsid w:val="00634D59"/>
    <w:rPr>
      <w:rFonts w:asciiTheme="minorHAnsi" w:hAnsiTheme="minorHAnsi"/>
      <w:b/>
      <w:i w:val="0"/>
      <w:iCs/>
      <w:color w:val="F0001D" w:themeColor="accent1"/>
    </w:rPr>
  </w:style>
  <w:style w:type="character" w:styleId="BesgtLink">
    <w:name w:val="FollowedHyperlink"/>
    <w:basedOn w:val="Standardskrifttypeiafsnit"/>
    <w:rsid w:val="00634D59"/>
    <w:rPr>
      <w:rFonts w:asciiTheme="minorHAnsi" w:hAnsiTheme="minorHAnsi"/>
      <w:color w:val="F0001D" w:themeColor="text1"/>
      <w:u w:val="single"/>
    </w:rPr>
  </w:style>
  <w:style w:type="paragraph" w:styleId="Almindeligtekst">
    <w:name w:val="Plain Text"/>
    <w:basedOn w:val="Normal"/>
    <w:link w:val="AlmindeligtekstTegn"/>
    <w:rsid w:val="00634D59"/>
    <w:rPr>
      <w:rFonts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634D59"/>
    <w:rPr>
      <w:rFonts w:asciiTheme="minorHAnsi" w:hAnsiTheme="minorHAnsi" w:cs="Consolas"/>
      <w:color w:val="3B3B3B" w:themeColor="text2"/>
      <w:sz w:val="22"/>
      <w:szCs w:val="21"/>
    </w:rPr>
  </w:style>
  <w:style w:type="paragraph" w:styleId="Dato">
    <w:name w:val="Date"/>
    <w:basedOn w:val="Normal"/>
    <w:next w:val="Normal"/>
    <w:link w:val="DatoTegn"/>
    <w:rsid w:val="00FD0E9D"/>
    <w:rPr>
      <w:sz w:val="20"/>
    </w:rPr>
  </w:style>
  <w:style w:type="character" w:customStyle="1" w:styleId="DatoTegn">
    <w:name w:val="Dato Tegn"/>
    <w:basedOn w:val="Standardskrifttypeiafsnit"/>
    <w:link w:val="Dato"/>
    <w:rsid w:val="00FD0E9D"/>
    <w:rPr>
      <w:rFonts w:asciiTheme="minorHAnsi" w:hAnsiTheme="minorHAnsi"/>
      <w:color w:val="3B3B3B" w:themeColor="text2"/>
      <w:szCs w:val="24"/>
    </w:rPr>
  </w:style>
  <w:style w:type="character" w:styleId="Fodnotehenvisning">
    <w:name w:val="footnote reference"/>
    <w:basedOn w:val="Standardskrifttypeiafsnit"/>
    <w:rsid w:val="00634D59"/>
    <w:rPr>
      <w:rFonts w:asciiTheme="minorHAnsi" w:hAnsiTheme="minorHAnsi"/>
      <w:vertAlign w:val="superscript"/>
    </w:rPr>
  </w:style>
  <w:style w:type="paragraph" w:styleId="NormalWeb">
    <w:name w:val="Normal (Web)"/>
    <w:basedOn w:val="Normal"/>
    <w:rsid w:val="00634D59"/>
    <w:rPr>
      <w:sz w:val="24"/>
    </w:rPr>
  </w:style>
  <w:style w:type="paragraph" w:styleId="Modtageradresse">
    <w:name w:val="envelope address"/>
    <w:basedOn w:val="Normal"/>
    <w:rsid w:val="00634D5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34D59"/>
    <w:pPr>
      <w:keepLines/>
      <w:spacing w:before="240"/>
      <w:outlineLvl w:val="9"/>
    </w:pPr>
    <w:rPr>
      <w:rFonts w:eastAsiaTheme="majorEastAsia" w:cstheme="majorBidi"/>
      <w:b/>
      <w:bCs w:val="0"/>
      <w:kern w:val="0"/>
    </w:rPr>
  </w:style>
  <w:style w:type="character" w:styleId="Hashtag">
    <w:name w:val="Hashtag"/>
    <w:basedOn w:val="Standardskrifttypeiafsnit"/>
    <w:uiPriority w:val="99"/>
    <w:semiHidden/>
    <w:unhideWhenUsed/>
    <w:rsid w:val="00634D59"/>
    <w:rPr>
      <w:rFonts w:asciiTheme="minorHAnsi" w:hAnsiTheme="minorHAnsi"/>
      <w:color w:val="202243" w:themeColor="accent4"/>
      <w:shd w:val="clear" w:color="auto" w:fill="E1DFDD"/>
    </w:rPr>
  </w:style>
  <w:style w:type="character" w:styleId="Omtal">
    <w:name w:val="Mention"/>
    <w:basedOn w:val="Standardskrifttypeiafsnit"/>
    <w:uiPriority w:val="99"/>
    <w:semiHidden/>
    <w:unhideWhenUsed/>
    <w:rsid w:val="00634D59"/>
    <w:rPr>
      <w:rFonts w:asciiTheme="minorHAnsi" w:hAnsiTheme="minorHAnsi"/>
      <w:color w:val="202243" w:themeColor="accent4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634D59"/>
    <w:rPr>
      <w:rFonts w:asciiTheme="minorHAnsi" w:hAnsiTheme="minorHAnsi"/>
      <w:color w:val="808080"/>
    </w:rPr>
  </w:style>
  <w:style w:type="character" w:styleId="SmartLink">
    <w:name w:val="Smart Link"/>
    <w:basedOn w:val="Standardskrifttypeiafsnit"/>
    <w:uiPriority w:val="99"/>
    <w:semiHidden/>
    <w:unhideWhenUsed/>
    <w:rsid w:val="00634D59"/>
    <w:rPr>
      <w:rFonts w:asciiTheme="minorHAnsi" w:hAnsiTheme="minorHAnsi"/>
      <w:color w:val="0000FF"/>
      <w:u w:val="single"/>
      <w:shd w:val="clear" w:color="auto" w:fill="F3F2F1"/>
    </w:rPr>
  </w:style>
  <w:style w:type="character" w:styleId="SmartHyperlink">
    <w:name w:val="Smart Hyperlink"/>
    <w:basedOn w:val="Standardskrifttypeiafsnit"/>
    <w:uiPriority w:val="99"/>
    <w:semiHidden/>
    <w:unhideWhenUsed/>
    <w:rsid w:val="00634D59"/>
    <w:rPr>
      <w:rFonts w:asciiTheme="minorHAnsi" w:hAnsiTheme="minorHAns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634D59"/>
    <w:rPr>
      <w:rFonts w:asciiTheme="minorHAnsi" w:hAnsiTheme="minorHAnsi"/>
      <w:color w:val="605E5C"/>
      <w:shd w:val="clear" w:color="auto" w:fill="E1DFDD"/>
    </w:rPr>
  </w:style>
  <w:style w:type="character" w:customStyle="1" w:styleId="Overskrift5Tegn">
    <w:name w:val="Overskrift 5 Tegn"/>
    <w:basedOn w:val="Standardskrifttypeiafsnit"/>
    <w:link w:val="Overskrift5"/>
    <w:semiHidden/>
    <w:rsid w:val="007E4A73"/>
    <w:rPr>
      <w:rFonts w:asciiTheme="majorHAnsi" w:eastAsiaTheme="majorEastAsia" w:hAnsiTheme="majorHAnsi" w:cstheme="majorBidi"/>
      <w:color w:val="D9AC82" w:themeColor="accent3"/>
      <w:sz w:val="22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7E4A73"/>
    <w:rPr>
      <w:rFonts w:asciiTheme="majorHAnsi" w:eastAsiaTheme="majorEastAsia" w:hAnsiTheme="majorHAnsi" w:cstheme="majorBidi"/>
      <w:color w:val="202243" w:themeColor="accent4"/>
      <w:sz w:val="22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7E4A73"/>
    <w:rPr>
      <w:rFonts w:asciiTheme="majorHAnsi" w:eastAsiaTheme="majorEastAsia" w:hAnsiTheme="majorHAnsi" w:cstheme="majorBidi"/>
      <w:iCs/>
      <w:color w:val="77000E" w:themeColor="accent1" w:themeShade="7F"/>
      <w:sz w:val="22"/>
      <w:szCs w:val="24"/>
    </w:rPr>
  </w:style>
  <w:style w:type="character" w:styleId="Kommentarhenvisning">
    <w:name w:val="annotation reference"/>
    <w:basedOn w:val="Standardskrifttypeiafsnit"/>
    <w:rsid w:val="000D175C"/>
    <w:rPr>
      <w:rFonts w:asciiTheme="minorHAnsi" w:hAnsiTheme="minorHAnsi"/>
      <w:sz w:val="16"/>
      <w:szCs w:val="16"/>
    </w:rPr>
  </w:style>
  <w:style w:type="character" w:styleId="Linjenummer">
    <w:name w:val="line number"/>
    <w:basedOn w:val="Standardskrifttypeiafsnit"/>
    <w:rsid w:val="000D175C"/>
    <w:rPr>
      <w:rFonts w:asciiTheme="minorHAnsi" w:hAnsiTheme="minorHAnsi"/>
    </w:rPr>
  </w:style>
  <w:style w:type="paragraph" w:styleId="Makrotekst">
    <w:name w:val="macro"/>
    <w:link w:val="MakrotekstTegn"/>
    <w:rsid w:val="000D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 w:cs="Consolas"/>
      <w:color w:val="3B3B3B" w:themeColor="text2"/>
    </w:rPr>
  </w:style>
  <w:style w:type="character" w:customStyle="1" w:styleId="MakrotekstTegn">
    <w:name w:val="Makrotekst Tegn"/>
    <w:basedOn w:val="Standardskrifttypeiafsnit"/>
    <w:link w:val="Makrotekst"/>
    <w:rsid w:val="000D175C"/>
    <w:rPr>
      <w:rFonts w:asciiTheme="minorHAnsi" w:hAnsiTheme="minorHAnsi" w:cs="Consolas"/>
      <w:color w:val="3B3B3B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lk\Downloads\Notat%20w%20Arial%20(1).dotx" TargetMode="External"/></Relationships>
</file>

<file path=word/theme/theme1.xml><?xml version="1.0" encoding="utf-8"?>
<a:theme xmlns:a="http://schemas.openxmlformats.org/drawingml/2006/main" name="KraeftensBekaempelseWord">
  <a:themeElements>
    <a:clrScheme name="Kr">
      <a:dk1>
        <a:srgbClr val="F0001D"/>
      </a:dk1>
      <a:lt1>
        <a:srgbClr val="FFFFFF"/>
      </a:lt1>
      <a:dk2>
        <a:srgbClr val="3B3B3B"/>
      </a:dk2>
      <a:lt2>
        <a:srgbClr val="FFFFFF"/>
      </a:lt2>
      <a:accent1>
        <a:srgbClr val="F0001D"/>
      </a:accent1>
      <a:accent2>
        <a:srgbClr val="DEDAD6"/>
      </a:accent2>
      <a:accent3>
        <a:srgbClr val="D9AC82"/>
      </a:accent3>
      <a:accent4>
        <a:srgbClr val="202243"/>
      </a:accent4>
      <a:accent5>
        <a:srgbClr val="82A9D9"/>
      </a:accent5>
      <a:accent6>
        <a:srgbClr val="82D9C9"/>
      </a:accent6>
      <a:hlink>
        <a:srgbClr val="F0001D"/>
      </a:hlink>
      <a:folHlink>
        <a:srgbClr val="3B3B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KraeftensBekaempelseWord" id="{9880EE93-18E8-B748-9541-8CA01F6CBECB}" vid="{F4BD5B0C-B966-7943-ABF2-297F471CC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8c15f-5e78-4e93-bd57-027fd9dfba10">
      <Terms xmlns="http://schemas.microsoft.com/office/infopath/2007/PartnerControls"/>
    </lcf76f155ced4ddcb4097134ff3c332f>
    <TaxCatchAll xmlns="0f61131e-9f28-4c6f-b1c2-203420ecaa4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2326893-d167-47d4-9a45-6c9c6b2efaf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8E6BC65B24844A3486C86230611CB" ma:contentTypeVersion="14" ma:contentTypeDescription="Opret et nyt dokument." ma:contentTypeScope="" ma:versionID="e73f4dd0fa798597af45f3d3c3fc2952">
  <xsd:schema xmlns:xsd="http://www.w3.org/2001/XMLSchema" xmlns:xs="http://www.w3.org/2001/XMLSchema" xmlns:p="http://schemas.microsoft.com/office/2006/metadata/properties" xmlns:ns2="3418c15f-5e78-4e93-bd57-027fd9dfba10" xmlns:ns3="0f61131e-9f28-4c6f-b1c2-203420ecaa47" targetNamespace="http://schemas.microsoft.com/office/2006/metadata/properties" ma:root="true" ma:fieldsID="d6599a39df6ab33b4a8dfec7ab320fab" ns2:_="" ns3:_="">
    <xsd:import namespace="3418c15f-5e78-4e93-bd57-027fd9dfba10"/>
    <xsd:import namespace="0f61131e-9f28-4c6f-b1c2-203420eca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c15f-5e78-4e93-bd57-027fd9dfb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131e-9f28-4c6f-b1c2-203420ecaa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17b209-bc8d-4b39-89ce-354d35883c44}" ma:internalName="TaxCatchAll" ma:showField="CatchAllData" ma:web="0f61131e-9f28-4c6f-b1c2-203420eca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B6A04-0E53-4685-BFE5-2B0FE989BAF5}">
  <ds:schemaRefs>
    <ds:schemaRef ds:uri="http://schemas.microsoft.com/office/2006/metadata/properties"/>
    <ds:schemaRef ds:uri="http://schemas.microsoft.com/office/infopath/2007/PartnerControls"/>
    <ds:schemaRef ds:uri="3418c15f-5e78-4e93-bd57-027fd9dfba10"/>
    <ds:schemaRef ds:uri="0f61131e-9f28-4c6f-b1c2-203420ecaa47"/>
  </ds:schemaRefs>
</ds:datastoreItem>
</file>

<file path=customXml/itemProps2.xml><?xml version="1.0" encoding="utf-8"?>
<ds:datastoreItem xmlns:ds="http://schemas.openxmlformats.org/officeDocument/2006/customXml" ds:itemID="{7EA2E7CD-5C90-4BCD-A4B1-70B1DAF82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9C1A3-602B-4773-832C-348D1B083C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004B959-5BAC-493E-BBBF-C77BDEE0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8c15f-5e78-4e93-bd57-027fd9dfba10"/>
    <ds:schemaRef ds:uri="0f61131e-9f28-4c6f-b1c2-203420eca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w Arial (1).dotx</Template>
  <TotalTime>3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Frivilligbevis</vt:lpstr>
      <vt:lpstr/>
    </vt:vector>
  </TitlesOfParts>
  <Manager/>
  <Company/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Lynderup Kirkeskov</dc:creator>
  <cp:keywords/>
  <dc:description/>
  <cp:lastModifiedBy>Henriette Lynderup</cp:lastModifiedBy>
  <cp:revision>3</cp:revision>
  <cp:lastPrinted>2006-11-08T08:21:00Z</cp:lastPrinted>
  <dcterms:created xsi:type="dcterms:W3CDTF">2025-02-18T15:03:00Z</dcterms:created>
  <dcterms:modified xsi:type="dcterms:W3CDTF">2025-02-18T15:04:00Z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0x010100C6C8E6BC65B24844A3486C86230611CB</vt:lpwstr>
  </property>
  <property fmtid="{D5CDD505-2E9C-101B-9397-08002B2CF9AE}" pid="3" name="MediaServiceImageTags">
    <vt:lpwstr/>
  </property>
</Properties>
</file>