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28F6" w14:textId="4A060A45" w:rsidR="000A0E73" w:rsidRDefault="000A0E73">
      <w:pPr>
        <w:pStyle w:val="Overskriftmellemrubrik"/>
      </w:pPr>
      <w:bookmarkStart w:id="0" w:name="Overskrift"/>
      <w:r>
        <w:t>&lt;indsæt dato&gt;</w:t>
      </w:r>
    </w:p>
    <w:p w14:paraId="7159A356" w14:textId="77777777" w:rsidR="000A0E73" w:rsidRDefault="000A0E73">
      <w:pPr>
        <w:pStyle w:val="Overskriftmellemrubrik"/>
      </w:pPr>
    </w:p>
    <w:p w14:paraId="1345EC4E" w14:textId="77777777" w:rsidR="000A0E73" w:rsidRDefault="000A0E73">
      <w:pPr>
        <w:pStyle w:val="Overskriftmellemrubrik"/>
      </w:pPr>
    </w:p>
    <w:p w14:paraId="6740DBB5" w14:textId="77777777" w:rsidR="000A0E73" w:rsidRDefault="000A0E73">
      <w:pPr>
        <w:pStyle w:val="Overskriftmellemrubrik"/>
      </w:pPr>
    </w:p>
    <w:p w14:paraId="62C087C1" w14:textId="6ADEB215" w:rsidR="000A0E73" w:rsidRDefault="000A0E73">
      <w:pPr>
        <w:pStyle w:val="Overskriftmellemrubrik"/>
      </w:pPr>
      <w:r>
        <w:t>&lt;indsæt firmanavn og adresse&gt;</w:t>
      </w:r>
    </w:p>
    <w:p w14:paraId="13F7E0BA" w14:textId="77777777" w:rsidR="000A0E73" w:rsidRDefault="000A0E73">
      <w:pPr>
        <w:pStyle w:val="Overskriftmellemrubrik"/>
      </w:pPr>
    </w:p>
    <w:p w14:paraId="4ECA8BF1" w14:textId="77777777" w:rsidR="000A0E73" w:rsidRDefault="000A0E73">
      <w:pPr>
        <w:pStyle w:val="Overskriftmellemrubrik"/>
      </w:pPr>
    </w:p>
    <w:p w14:paraId="5C10222B" w14:textId="77777777" w:rsidR="000A0E73" w:rsidRDefault="000A0E73">
      <w:pPr>
        <w:pStyle w:val="Overskriftmellemrubrik"/>
      </w:pPr>
    </w:p>
    <w:p w14:paraId="7C1D1574" w14:textId="4B677C15" w:rsidR="00080D24" w:rsidRPr="000A0E73" w:rsidRDefault="00A3493B">
      <w:pPr>
        <w:pStyle w:val="Overskriftmellemrubrik"/>
      </w:pPr>
      <w:r w:rsidRPr="000A0E7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5B4C97" wp14:editId="6E963B55">
                <wp:simplePos x="0" y="0"/>
                <wp:positionH relativeFrom="column">
                  <wp:posOffset>8458200</wp:posOffset>
                </wp:positionH>
                <wp:positionV relativeFrom="paragraph">
                  <wp:posOffset>88900</wp:posOffset>
                </wp:positionV>
                <wp:extent cx="921385" cy="792480"/>
                <wp:effectExtent l="0" t="3810" r="0" b="381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CFE71" w14:textId="77777777" w:rsidR="00080D24" w:rsidRDefault="00A3493B">
                            <w:pPr>
                              <w:pStyle w:val="Overskrift1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7C49C880" wp14:editId="359DD308">
                                  <wp:extent cx="742950" cy="409575"/>
                                  <wp:effectExtent l="0" t="0" r="0" b="0"/>
                                  <wp:docPr id="3" name="Billede 3" descr="bomaerk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omaerk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B4C9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666pt;margin-top:7pt;width:72.55pt;height:62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" filled="f" stroked="f">
                <v:textbox style="mso-fit-shape-to-text:t">
                  <w:txbxContent>
                    <w:p w14:paraId="734CFE71" w14:textId="77777777" w:rsidR="00080D24" w:rsidRDefault="00A3493B">
                      <w:pPr>
                        <w:pStyle w:val="Overskrift1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7C49C880" wp14:editId="359DD308">
                            <wp:extent cx="742950" cy="409575"/>
                            <wp:effectExtent l="0" t="0" r="0" b="0"/>
                            <wp:docPr id="3" name="Billede 3" descr="bomaerk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omaerk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="00841E58" w:rsidRPr="000A0E73">
        <w:t>Tak for donationen</w:t>
      </w:r>
    </w:p>
    <w:p w14:paraId="02CCF962" w14:textId="7B39AC50" w:rsidR="00A3493B" w:rsidRDefault="00A3493B" w:rsidP="00A3493B">
      <w:bookmarkStart w:id="1" w:name="Start"/>
      <w:bookmarkEnd w:id="1"/>
      <w:r w:rsidRPr="004B5DC4">
        <w:t xml:space="preserve">På </w:t>
      </w:r>
      <w:r w:rsidR="000A0E73">
        <w:t>&lt;navn på golfklub&gt;</w:t>
      </w:r>
      <w:r w:rsidRPr="004B5DC4">
        <w:t xml:space="preserve"> v</w:t>
      </w:r>
      <w:r>
        <w:t xml:space="preserve">egne vil </w:t>
      </w:r>
      <w:r w:rsidR="000A0E73">
        <w:t>vi</w:t>
      </w:r>
      <w:r>
        <w:t xml:space="preserve"> gerne takke for jeres</w:t>
      </w:r>
      <w:r w:rsidRPr="004B5DC4">
        <w:t xml:space="preserve"> </w:t>
      </w:r>
      <w:r w:rsidR="000A0E73">
        <w:t>donation</w:t>
      </w:r>
      <w:r>
        <w:t xml:space="preserve"> på kr. </w:t>
      </w:r>
      <w:r w:rsidR="000A0E73">
        <w:t>&lt;indsæt beløb&gt;</w:t>
      </w:r>
      <w:r>
        <w:t xml:space="preserve"> </w:t>
      </w:r>
      <w:r w:rsidRPr="004B5DC4">
        <w:t xml:space="preserve">til </w:t>
      </w:r>
      <w:r w:rsidR="000A0E73">
        <w:t>klubbens indsamling til Pink Cup. V</w:t>
      </w:r>
      <w:r>
        <w:t xml:space="preserve">i </w:t>
      </w:r>
      <w:r w:rsidR="00486611">
        <w:t xml:space="preserve"> indbetaler pengene til Kræftens Bekæmpelse </w:t>
      </w:r>
      <w:r w:rsidR="000A0E73">
        <w:t xml:space="preserve">og de vil gå til arbejdet inden for brystkræftområdet. </w:t>
      </w:r>
    </w:p>
    <w:p w14:paraId="163A4C21" w14:textId="77777777" w:rsidR="00A3493B" w:rsidRDefault="00A3493B" w:rsidP="00A3493B"/>
    <w:p w14:paraId="55874A28" w14:textId="77777777" w:rsidR="00A3493B" w:rsidRDefault="00A3493B" w:rsidP="00A3493B">
      <w:r>
        <w:t>Jeres</w:t>
      </w:r>
      <w:r w:rsidRPr="004B5DC4">
        <w:t xml:space="preserve"> støtte betyder meget for os, fordi bred opbakning er vigtig. Jo flere vi er, jo stærkere står vi, og jo mere kan vi nå.</w:t>
      </w:r>
    </w:p>
    <w:p w14:paraId="5B2E5842" w14:textId="77777777" w:rsidR="009B467E" w:rsidRDefault="009B467E" w:rsidP="00A3493B"/>
    <w:p w14:paraId="4B89C58F" w14:textId="77777777" w:rsidR="009B467E" w:rsidRDefault="009B467E" w:rsidP="00A3493B"/>
    <w:p w14:paraId="0EF64159" w14:textId="60C27D09" w:rsidR="009B467E" w:rsidRDefault="009B467E" w:rsidP="00A3493B"/>
    <w:p w14:paraId="4234B4E7" w14:textId="77777777" w:rsidR="00A3493B" w:rsidRDefault="00A3493B" w:rsidP="00A3493B"/>
    <w:p w14:paraId="7B0CC99F" w14:textId="77777777" w:rsidR="00A3493B" w:rsidRDefault="00A3493B" w:rsidP="00A3493B">
      <w:pPr>
        <w:tabs>
          <w:tab w:val="left" w:pos="426"/>
          <w:tab w:val="left" w:pos="993"/>
        </w:tabs>
      </w:pPr>
    </w:p>
    <w:p w14:paraId="349FD272" w14:textId="77777777" w:rsidR="00A3493B" w:rsidRDefault="00A3493B" w:rsidP="00A3493B">
      <w:pPr>
        <w:tabs>
          <w:tab w:val="left" w:pos="426"/>
          <w:tab w:val="left" w:pos="993"/>
        </w:tabs>
      </w:pPr>
      <w:r>
        <w:t>Med venlig hilsen</w:t>
      </w:r>
    </w:p>
    <w:p w14:paraId="725938A7" w14:textId="77777777" w:rsidR="00A3493B" w:rsidRDefault="00A3493B" w:rsidP="00A3493B">
      <w:pPr>
        <w:tabs>
          <w:tab w:val="left" w:pos="426"/>
          <w:tab w:val="left" w:pos="993"/>
        </w:tabs>
      </w:pPr>
    </w:p>
    <w:p w14:paraId="63DF4551" w14:textId="77777777" w:rsidR="00A3493B" w:rsidRDefault="00A3493B" w:rsidP="00A3493B">
      <w:pPr>
        <w:tabs>
          <w:tab w:val="left" w:pos="426"/>
          <w:tab w:val="left" w:pos="993"/>
        </w:tabs>
      </w:pPr>
    </w:p>
    <w:p w14:paraId="68DC5FFD" w14:textId="08FE3054" w:rsidR="00080D24" w:rsidRDefault="000A0E73">
      <w:r>
        <w:rPr>
          <w:noProof/>
        </w:rPr>
        <w:drawing>
          <wp:anchor distT="0" distB="0" distL="114300" distR="114300" simplePos="0" relativeHeight="251658752" behindDoc="1" locked="0" layoutInCell="1" allowOverlap="1" wp14:anchorId="4E2CA811" wp14:editId="77FB1DA5">
            <wp:simplePos x="0" y="0"/>
            <wp:positionH relativeFrom="margin">
              <wp:align>center</wp:align>
            </wp:positionH>
            <wp:positionV relativeFrom="paragraph">
              <wp:posOffset>1342390</wp:posOffset>
            </wp:positionV>
            <wp:extent cx="1985989" cy="581025"/>
            <wp:effectExtent l="0" t="0" r="0" b="0"/>
            <wp:wrapNone/>
            <wp:docPr id="180598583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89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&lt;navn på golfklub&gt;</w:t>
      </w:r>
    </w:p>
    <w:sectPr w:rsidR="00080D24" w:rsidSect="0005616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7" w:right="1701" w:bottom="1985" w:left="1134" w:header="720" w:footer="454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CD3E" w14:textId="77777777" w:rsidR="00A3493B" w:rsidRDefault="00A3493B">
      <w:r>
        <w:separator/>
      </w:r>
    </w:p>
  </w:endnote>
  <w:endnote w:type="continuationSeparator" w:id="0">
    <w:p w14:paraId="41988A50" w14:textId="77777777" w:rsidR="00A3493B" w:rsidRDefault="00A3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0D87" w14:textId="77777777" w:rsidR="00080D24" w:rsidRDefault="00080D24">
    <w:pPr>
      <w:pStyle w:val="Sidefod"/>
      <w:tabs>
        <w:tab w:val="clear" w:pos="4819"/>
        <w:tab w:val="clear" w:pos="9638"/>
        <w:tab w:val="left" w:pos="3720"/>
      </w:tabs>
      <w:rPr>
        <w:rStyle w:val="Sidet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7" w:type="dxa"/>
      <w:tblInd w:w="90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</w:tblGrid>
    <w:tr w:rsidR="000A0E73" w14:paraId="7427EA46" w14:textId="77777777">
      <w:tc>
        <w:tcPr>
          <w:tcW w:w="1547" w:type="dxa"/>
          <w:tcBorders>
            <w:top w:val="nil"/>
            <w:left w:val="nil"/>
            <w:bottom w:val="nil"/>
            <w:right w:val="nil"/>
          </w:tcBorders>
        </w:tcPr>
        <w:p w14:paraId="09C8B72D" w14:textId="7743BFCF" w:rsidR="00080D24" w:rsidRDefault="000A0E73">
          <w:pPr>
            <w:pStyle w:val="Sidefod"/>
            <w:tabs>
              <w:tab w:val="clear" w:pos="4819"/>
              <w:tab w:val="clear" w:pos="9638"/>
              <w:tab w:val="left" w:pos="3720"/>
            </w:tabs>
            <w:jc w:val="right"/>
          </w:pPr>
          <w:r>
            <w:rPr>
              <w:noProof/>
            </w:rPr>
            <w:drawing>
              <wp:inline distT="0" distB="0" distL="0" distR="0" wp14:anchorId="19F0E946" wp14:editId="025C88F5">
                <wp:extent cx="948587" cy="277521"/>
                <wp:effectExtent l="0" t="0" r="4445" b="8255"/>
                <wp:docPr id="1872409019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579" cy="309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5370B9" w14:textId="77777777" w:rsidR="00080D24" w:rsidRDefault="00080D24">
    <w:pPr>
      <w:pStyle w:val="Sidefod"/>
      <w:tabs>
        <w:tab w:val="clear" w:pos="4819"/>
        <w:tab w:val="clear" w:pos="9638"/>
        <w:tab w:val="left" w:pos="37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1D19" w14:textId="77777777" w:rsidR="00A3493B" w:rsidRDefault="00A3493B">
      <w:r>
        <w:separator/>
      </w:r>
    </w:p>
  </w:footnote>
  <w:footnote w:type="continuationSeparator" w:id="0">
    <w:p w14:paraId="1A54D01A" w14:textId="77777777" w:rsidR="00A3493B" w:rsidRDefault="00A3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68" w:type="dxa"/>
      <w:tblInd w:w="7995" w:type="dxa"/>
      <w:tblLayout w:type="fixed"/>
      <w:tblCellMar>
        <w:left w:w="57" w:type="dxa"/>
        <w:right w:w="28" w:type="dxa"/>
      </w:tblCellMar>
      <w:tblLook w:val="01E0" w:firstRow="1" w:lastRow="1" w:firstColumn="1" w:lastColumn="1" w:noHBand="0" w:noVBand="0"/>
    </w:tblPr>
    <w:tblGrid>
      <w:gridCol w:w="2268"/>
    </w:tblGrid>
    <w:tr w:rsidR="00080D24" w14:paraId="5FC442F0" w14:textId="77777777">
      <w:tc>
        <w:tcPr>
          <w:tcW w:w="10262" w:type="dxa"/>
        </w:tcPr>
        <w:p w14:paraId="784A91B2" w14:textId="77777777" w:rsidR="00080D24" w:rsidRDefault="00A3493B">
          <w:pPr>
            <w:pStyle w:val="Sidehoved"/>
            <w:jc w:val="right"/>
          </w:pPr>
          <w:r>
            <w:rPr>
              <w:noProof/>
            </w:rPr>
            <w:drawing>
              <wp:inline distT="0" distB="0" distL="0" distR="0" wp14:anchorId="6FB8F169" wp14:editId="2512459A">
                <wp:extent cx="1066800" cy="104775"/>
                <wp:effectExtent l="0" t="0" r="0" b="0"/>
                <wp:docPr id="4" name="Billede 4" descr="Navnetraek_bre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avnetraek_bre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48D2F9" w14:textId="77777777" w:rsidR="00080D24" w:rsidRDefault="00080D24">
    <w:pPr>
      <w:pStyle w:val="Sidehoved"/>
      <w:spacing w:after="7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265" w14:textId="77777777" w:rsidR="00080D24" w:rsidRPr="00080D24" w:rsidRDefault="00080D24" w:rsidP="00080D24">
    <w:pPr>
      <w:rPr>
        <w:vanish/>
      </w:rPr>
    </w:pPr>
  </w:p>
  <w:p w14:paraId="0C2BEACF" w14:textId="77777777" w:rsidR="00080D24" w:rsidRDefault="00080D24">
    <w:pPr>
      <w:pStyle w:val="Sidehoved"/>
      <w:tabs>
        <w:tab w:val="clear" w:pos="9638"/>
      </w:tabs>
      <w:ind w:right="-1162"/>
      <w:jc w:val="righ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3B"/>
    <w:rsid w:val="00043DF5"/>
    <w:rsid w:val="0005616C"/>
    <w:rsid w:val="00080D24"/>
    <w:rsid w:val="000A0E73"/>
    <w:rsid w:val="001645BE"/>
    <w:rsid w:val="001E1319"/>
    <w:rsid w:val="002E44C8"/>
    <w:rsid w:val="00310C79"/>
    <w:rsid w:val="003F4614"/>
    <w:rsid w:val="0044105B"/>
    <w:rsid w:val="0047125C"/>
    <w:rsid w:val="00486611"/>
    <w:rsid w:val="00582055"/>
    <w:rsid w:val="005D4075"/>
    <w:rsid w:val="005D57F2"/>
    <w:rsid w:val="006334F1"/>
    <w:rsid w:val="006D1CCE"/>
    <w:rsid w:val="006F0D35"/>
    <w:rsid w:val="007F6AC0"/>
    <w:rsid w:val="00841E58"/>
    <w:rsid w:val="008C0B6F"/>
    <w:rsid w:val="008C7DB7"/>
    <w:rsid w:val="00941CDC"/>
    <w:rsid w:val="0094532D"/>
    <w:rsid w:val="009B467E"/>
    <w:rsid w:val="009E03F6"/>
    <w:rsid w:val="00A3493B"/>
    <w:rsid w:val="00A63EF1"/>
    <w:rsid w:val="00A96D83"/>
    <w:rsid w:val="00B04B1B"/>
    <w:rsid w:val="00B07133"/>
    <w:rsid w:val="00B45163"/>
    <w:rsid w:val="00BC57D5"/>
    <w:rsid w:val="00BD259D"/>
    <w:rsid w:val="00C44275"/>
    <w:rsid w:val="00C81C7B"/>
    <w:rsid w:val="00C937F3"/>
    <w:rsid w:val="00D9058D"/>
    <w:rsid w:val="00DE3EFE"/>
    <w:rsid w:val="00DE654B"/>
    <w:rsid w:val="00DE7798"/>
    <w:rsid w:val="00F223A7"/>
    <w:rsid w:val="00F70594"/>
    <w:rsid w:val="00F8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1C7F4E"/>
  <w15:chartTrackingRefBased/>
  <w15:docId w15:val="{1636A9AB-041E-4A4C-87B0-FD7D4150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aliases w:val="Rubrik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mellemrubrik">
    <w:name w:val="Overskrift/mellemrubrik"/>
    <w:basedOn w:val="Normal"/>
    <w:pPr>
      <w:spacing w:after="320"/>
    </w:pPr>
    <w:rPr>
      <w:b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semiHidden/>
    <w:rPr>
      <w:rFonts w:ascii="Times New Roman" w:hAnsi="Times New Roman"/>
      <w:sz w:val="22"/>
    </w:rPr>
  </w:style>
  <w:style w:type="paragraph" w:customStyle="1" w:styleId="Afdeling">
    <w:name w:val="Afdeling"/>
    <w:basedOn w:val="Normal"/>
    <w:semiHidden/>
    <w:pPr>
      <w:spacing w:line="280" w:lineRule="exact"/>
      <w:jc w:val="right"/>
    </w:pPr>
    <w:rPr>
      <w:rFonts w:ascii="Arial" w:hAnsi="Arial"/>
      <w:noProof/>
      <w:spacing w:val="6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dresse">
    <w:name w:val="Adresse"/>
    <w:basedOn w:val="Afdeling"/>
    <w:semiHidden/>
    <w:pPr>
      <w:spacing w:line="220" w:lineRule="exact"/>
    </w:pPr>
    <w:rPr>
      <w:spacing w:val="4"/>
      <w:sz w:val="16"/>
    </w:rPr>
  </w:style>
  <w:style w:type="paragraph" w:customStyle="1" w:styleId="Protectorlinje">
    <w:name w:val="Protector linje"/>
    <w:basedOn w:val="Adresse"/>
    <w:semiHidden/>
    <w:pPr>
      <w:spacing w:line="200" w:lineRule="exact"/>
    </w:pPr>
    <w:rPr>
      <w:b/>
      <w:sz w:val="11"/>
    </w:rPr>
  </w:style>
  <w:style w:type="paragraph" w:customStyle="1" w:styleId="Adressefelt">
    <w:name w:val="Adressefelt"/>
    <w:basedOn w:val="Normal"/>
    <w:semiHidden/>
    <w:pPr>
      <w:spacing w:line="260" w:lineRule="exact"/>
    </w:pPr>
  </w:style>
  <w:style w:type="table" w:styleId="Tabel-Gitter">
    <w:name w:val="Table Grid"/>
    <w:basedOn w:val="Tabel-Normal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">
    <w:name w:val="Modtager"/>
    <w:basedOn w:val="Normal"/>
    <w:pPr>
      <w:spacing w:line="260" w:lineRule="exact"/>
    </w:pPr>
    <w:rPr>
      <w:noProof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Skabelon\KB%20EmailBrev%20DK%20(Afd)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KB EmailBrev DK (Afd).dot</Template>
  <TotalTime>1</TotalTime>
  <Pages>1</Pages>
  <Words>77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Ritter Jespersen</dc:creator>
  <cp:keywords/>
  <dc:description/>
  <cp:lastModifiedBy>Emma Sejerskilde Juul Iversen</cp:lastModifiedBy>
  <cp:revision>2</cp:revision>
  <cp:lastPrinted>2023-06-27T08:49:00Z</cp:lastPrinted>
  <dcterms:created xsi:type="dcterms:W3CDTF">2025-03-04T13:33:00Z</dcterms:created>
  <dcterms:modified xsi:type="dcterms:W3CDTF">2025-03-04T13:33:00Z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o">
    <vt:lpwstr>Dato</vt:lpwstr>
  </property>
  <property fmtid="{D5CDD505-2E9C-101B-9397-08002B2CF9AE}" pid="3" name="FirmaAdresse">
    <vt:lpwstr>Firmanavn og adresse</vt:lpwstr>
  </property>
  <property fmtid="{D5CDD505-2E9C-101B-9397-08002B2CF9AE}" pid="4" name="Overskrift">
    <vt:lpwstr>Overskrift</vt:lpwstr>
  </property>
  <property fmtid="{D5CDD505-2E9C-101B-9397-08002B2CF9AE}" pid="5" name="Titel">
    <vt:lpwstr>Projektleder</vt:lpwstr>
  </property>
  <property fmtid="{D5CDD505-2E9C-101B-9397-08002B2CF9AE}" pid="6" name="Fuldenavn">
    <vt:lpwstr>Charlotte Ritter Jespersen</vt:lpwstr>
  </property>
  <property fmtid="{D5CDD505-2E9C-101B-9397-08002B2CF9AE}" pid="7" name="Telefon">
    <vt:lpwstr>Tlf +45 35 25 75 00</vt:lpwstr>
  </property>
  <property fmtid="{D5CDD505-2E9C-101B-9397-08002B2CF9AE}" pid="8" name="Mobil">
    <vt:lpwstr>Mob +45 28 99 01 13</vt:lpwstr>
  </property>
  <property fmtid="{D5CDD505-2E9C-101B-9397-08002B2CF9AE}" pid="9" name="Mail">
    <vt:lpwstr>crn@cancer.dk</vt:lpwstr>
  </property>
  <property fmtid="{D5CDD505-2E9C-101B-9397-08002B2CF9AE}" pid="10" name="Gade">
    <vt:lpwstr>Strandboulevarden 49</vt:lpwstr>
  </property>
  <property fmtid="{D5CDD505-2E9C-101B-9397-08002B2CF9AE}" pid="11" name="By">
    <vt:lpwstr>2100 København Ø</vt:lpwstr>
  </property>
  <property fmtid="{D5CDD505-2E9C-101B-9397-08002B2CF9AE}" pid="12" name="Afdeling">
    <vt:lpwstr>Fundraising &amp; Medlemmer</vt:lpwstr>
  </property>
  <property fmtid="{D5CDD505-2E9C-101B-9397-08002B2CF9AE}" pid="13" name="Fax">
    <vt:lpwstr>Fax +45 3525 7701</vt:lpwstr>
  </property>
  <property fmtid="{D5CDD505-2E9C-101B-9397-08002B2CF9AE}" pid="14" name="www">
    <vt:lpwstr>www.cancer.dk</vt:lpwstr>
  </property>
</Properties>
</file>